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95" w:rsidRDefault="00B07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Силабус навчальної дисципліни</w:t>
      </w:r>
    </w:p>
    <w:p w:rsidR="00B07995" w:rsidRDefault="00B0799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«Інтелектуальна</w:t>
      </w:r>
      <w:r>
        <w:rPr>
          <w:rFonts w:ascii="Times New Roman Italic" w:hAnsi="Times New Roman Italic" w:cs="Times New Roman 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власність»</w:t>
      </w:r>
    </w:p>
    <w:p w:rsidR="00B07995" w:rsidRDefault="00B07995"/>
    <w:tbl>
      <w:tblPr>
        <w:tblW w:w="9498" w:type="dxa"/>
        <w:tblInd w:w="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6237"/>
      </w:tblGrid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G13 </w:t>
            </w: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Харчові технології 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widowControl w:val="0"/>
              <w:spacing w:before="1"/>
              <w:ind w:leftChars="30" w:left="31680" w:right="17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Другий (магістерський) рівень вищої освіти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 w:rsidR="00B07995" w:rsidRPr="000D68EB" w:rsidRDefault="00B07995" w:rsidP="00B07995">
            <w:pPr>
              <w:widowControl w:val="0"/>
              <w:ind w:leftChars="30" w:left="31680" w:right="170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Обов’язкова</w:t>
            </w:r>
            <w:r w:rsidRPr="000D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викладання, навчання та оцінювання</w:t>
            </w:r>
          </w:p>
        </w:tc>
        <w:tc>
          <w:tcPr>
            <w:tcW w:w="6237" w:type="dxa"/>
            <w:vAlign w:val="center"/>
          </w:tcPr>
          <w:p w:rsidR="00B07995" w:rsidRPr="000D68EB" w:rsidRDefault="00B07995" w:rsidP="00B07995">
            <w:pPr>
              <w:widowControl w:val="0"/>
              <w:ind w:leftChars="30" w:left="31680" w:right="170" w:firstLine="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курс, 2 семестр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кредити</w:t>
            </w:r>
          </w:p>
        </w:tc>
      </w:tr>
      <w:tr w:rsidR="00B07995">
        <w:trPr>
          <w:trHeight w:val="20"/>
        </w:trPr>
        <w:tc>
          <w:tcPr>
            <w:tcW w:w="3261" w:type="dxa"/>
            <w:vMerge w:val="restart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16 год.</w:t>
            </w:r>
          </w:p>
        </w:tc>
      </w:tr>
      <w:tr w:rsidR="00B07995">
        <w:trPr>
          <w:trHeight w:val="20"/>
        </w:trPr>
        <w:tc>
          <w:tcPr>
            <w:tcW w:w="3261" w:type="dxa"/>
            <w:vMerge/>
          </w:tcPr>
          <w:p w:rsidR="00B07995" w:rsidRPr="000D68EB" w:rsidRDefault="00B07995" w:rsidP="00B07995">
            <w:pPr>
              <w:widowControl w:val="0"/>
              <w:spacing w:line="276" w:lineRule="auto"/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14 год.</w:t>
            </w:r>
          </w:p>
        </w:tc>
      </w:tr>
      <w:tr w:rsidR="00B07995">
        <w:trPr>
          <w:trHeight w:val="20"/>
        </w:trPr>
        <w:tc>
          <w:tcPr>
            <w:tcW w:w="3261" w:type="dxa"/>
            <w:vMerge/>
          </w:tcPr>
          <w:p w:rsidR="00B07995" w:rsidRPr="000D68EB" w:rsidRDefault="00B07995" w:rsidP="00B07995">
            <w:pPr>
              <w:widowControl w:val="0"/>
              <w:spacing w:line="276" w:lineRule="auto"/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– 0 год.</w:t>
            </w:r>
          </w:p>
        </w:tc>
      </w:tr>
      <w:tr w:rsidR="00B07995">
        <w:trPr>
          <w:trHeight w:val="20"/>
        </w:trPr>
        <w:tc>
          <w:tcPr>
            <w:tcW w:w="3261" w:type="dxa"/>
            <w:vMerge/>
          </w:tcPr>
          <w:p w:rsidR="00B07995" w:rsidRPr="000D68EB" w:rsidRDefault="00B07995" w:rsidP="00B07995">
            <w:pPr>
              <w:widowControl w:val="0"/>
              <w:spacing w:line="276" w:lineRule="auto"/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60 год.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семестрового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контролю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Залік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Кафедра готельного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ресторанного бізнесу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і крафтових технологій</w:t>
            </w: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ауд. 307 головного корпусу, </w:t>
            </w:r>
            <w:r w:rsidRPr="000D68E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сайт</w:t>
            </w:r>
            <w:r w:rsidRPr="000D68EB"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D68E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кафедри</w:t>
            </w:r>
            <w:r w:rsidRPr="000D68EB"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: </w:t>
            </w:r>
            <w:hyperlink r:id="rId6" w:history="1">
              <w:r w:rsidRPr="000D68EB">
                <w:rPr>
                  <w:rStyle w:val="Hyperlink"/>
                  <w:rFonts w:ascii="Times New Roman Italic" w:hAnsi="Times New Roman Italic" w:cs="Times New Roman Italic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Протасенко Ольга Федорівна, к.т.н., доцент; </w:t>
            </w:r>
          </w:p>
        </w:tc>
      </w:tr>
      <w:tr w:rsidR="00B07995">
        <w:trPr>
          <w:trHeight w:val="20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olha.protasenko@hneu.net</w:t>
            </w:r>
          </w:p>
        </w:tc>
      </w:tr>
      <w:tr w:rsidR="00B07995">
        <w:trPr>
          <w:trHeight w:val="703"/>
        </w:trPr>
        <w:tc>
          <w:tcPr>
            <w:tcW w:w="3261" w:type="dxa"/>
          </w:tcPr>
          <w:p w:rsidR="00B07995" w:rsidRPr="000D68EB" w:rsidRDefault="00B07995" w:rsidP="00B07995">
            <w:pPr>
              <w:tabs>
                <w:tab w:val="center" w:pos="2157"/>
              </w:tabs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навчальних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занять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7" w:history="1">
              <w:r w:rsidRPr="000D68EB">
                <w:rPr>
                  <w:rStyle w:val="FollowedHyperlink"/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 w:rsidRPr="000D68EB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B07995">
        <w:trPr>
          <w:trHeight w:val="697"/>
        </w:trPr>
        <w:tc>
          <w:tcPr>
            <w:tcW w:w="3261" w:type="dxa"/>
          </w:tcPr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B07995">
        <w:trPr>
          <w:trHeight w:val="984"/>
        </w:trPr>
        <w:tc>
          <w:tcPr>
            <w:tcW w:w="9498" w:type="dxa"/>
            <w:gridSpan w:val="2"/>
          </w:tcPr>
          <w:p w:rsidR="00B07995" w:rsidRPr="000D68EB" w:rsidRDefault="00B07995" w:rsidP="00B07995">
            <w:pPr>
              <w:widowControl w:val="0"/>
              <w:ind w:leftChars="30" w:left="31680" w:right="170" w:firstLin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 </w:t>
            </w:r>
            <w:r w:rsidRPr="000D68EB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дисципліни </w:t>
            </w:r>
            <w:r w:rsidRPr="000D68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‒ це засвоєння здобувачами освіти знань щодо правового регулювання відносин, що виникають у процесі використання, регулювання та охорони об’єктів інтелектуальної власності.</w:t>
            </w:r>
          </w:p>
        </w:tc>
      </w:tr>
      <w:tr w:rsidR="00B07995">
        <w:trPr>
          <w:trHeight w:val="1413"/>
        </w:trPr>
        <w:tc>
          <w:tcPr>
            <w:tcW w:w="9498" w:type="dxa"/>
            <w:gridSpan w:val="2"/>
          </w:tcPr>
          <w:p w:rsidR="00B07995" w:rsidRPr="000D68EB" w:rsidRDefault="00B07995" w:rsidP="00B07995">
            <w:pPr>
              <w:spacing w:beforeLines="30" w:afterLines="30"/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4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771"/>
              <w:gridCol w:w="4697"/>
            </w:tblGrid>
            <w:tr w:rsidR="00B07995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7995" w:rsidRDefault="00B07995" w:rsidP="00B07995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31680" w:right="170" w:hangingChars="1" w:firstLine="31680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7995" w:rsidRDefault="00B07995" w:rsidP="00B07995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31680" w:right="170" w:hangingChars="1" w:firstLine="31680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B07995">
              <w:trPr>
                <w:trHeight w:val="397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7995" w:rsidRDefault="00B07995" w:rsidP="00B07995">
                  <w:pPr>
                    <w:widowControl w:val="0"/>
                    <w:suppressAutoHyphens/>
                    <w:ind w:leftChars="30" w:left="31680" w:right="170" w:hangingChars="1" w:firstLine="31680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7995" w:rsidRDefault="00B07995" w:rsidP="00B07995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31680" w:right="170" w:hangingChars="1" w:firstLine="31680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Переддипломна практика </w:t>
                  </w:r>
                </w:p>
              </w:tc>
            </w:tr>
          </w:tbl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995">
        <w:trPr>
          <w:trHeight w:val="3572"/>
        </w:trPr>
        <w:tc>
          <w:tcPr>
            <w:tcW w:w="9498" w:type="dxa"/>
            <w:gridSpan w:val="2"/>
          </w:tcPr>
          <w:p w:rsidR="00B07995" w:rsidRPr="000D68EB" w:rsidRDefault="00B07995" w:rsidP="00B07995">
            <w:pPr>
              <w:spacing w:after="120"/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1. </w:t>
            </w: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zh-CN"/>
              </w:rPr>
              <w:t>Інтелектуальна</w:t>
            </w:r>
            <w:r w:rsidRPr="000D68EB">
              <w:rPr>
                <w:rFonts w:ascii="Times New Roman Italic" w:hAnsi="Times New Roman Italic" w:cs="Times New Roman Italic"/>
                <w:i/>
                <w:iCs/>
                <w:sz w:val="24"/>
                <w:szCs w:val="24"/>
                <w:lang w:val="ru-RU" w:eastAsia="zh-CN"/>
              </w:rPr>
              <w:t xml:space="preserve"> </w:t>
            </w: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zh-CN"/>
              </w:rPr>
              <w:t>власність</w:t>
            </w:r>
          </w:p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Загальні положення про інтелектуальну власність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Інтелектуальна власність на твори (авторське право)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Суб’єктивні авторські і суміжні права.</w:t>
            </w:r>
          </w:p>
          <w:p w:rsidR="00B07995" w:rsidRPr="000D68EB" w:rsidRDefault="00B07995" w:rsidP="00B07995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Інтелектуальна власність на винахід, корисну модель та промисловий зразок (патентне право)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Інтелектуальна власність на правові засоби індивідуалізації учасників цивільного обороту, товарів і послуг (комерційні позначення)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Права на інші (нетрадиційні) об’єкти інтелектуальної власності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Договори у сфері інтелектуальної власності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B07995">
        <w:trPr>
          <w:trHeight w:val="753"/>
        </w:trPr>
        <w:tc>
          <w:tcPr>
            <w:tcW w:w="9498" w:type="dxa"/>
            <w:gridSpan w:val="2"/>
          </w:tcPr>
          <w:p w:rsidR="00B07995" w:rsidRPr="000D68EB" w:rsidRDefault="00B07995" w:rsidP="00B07995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 w:rsidRPr="000D68EB">
              <w:rPr>
                <w:b/>
                <w:bCs/>
                <w:sz w:val="28"/>
                <w:szCs w:val="28"/>
              </w:rPr>
              <w:t xml:space="preserve"> </w:t>
            </w: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B07995" w:rsidRPr="000D68EB" w:rsidRDefault="00B07995" w:rsidP="00B07995">
            <w:pPr>
              <w:ind w:leftChars="30" w:left="3168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 w:rsidRPr="000D68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B07995">
        <w:trPr>
          <w:trHeight w:val="20"/>
        </w:trPr>
        <w:tc>
          <w:tcPr>
            <w:tcW w:w="9498" w:type="dxa"/>
            <w:gridSpan w:val="2"/>
          </w:tcPr>
          <w:p w:rsidR="00B07995" w:rsidRPr="000D68EB" w:rsidRDefault="00B07995" w:rsidP="00B07995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B07995" w:rsidRPr="000D68EB" w:rsidRDefault="00B07995" w:rsidP="00B07995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B07995" w:rsidRPr="000D68EB" w:rsidRDefault="00B07995" w:rsidP="00B07995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B07995" w:rsidRPr="000D68EB" w:rsidRDefault="00B07995" w:rsidP="00B07995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 w:rsidR="00B07995" w:rsidRPr="000D68EB" w:rsidRDefault="00B07995" w:rsidP="00B07995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 w:rsidR="00B07995" w:rsidRPr="000D68EB" w:rsidRDefault="00B07995" w:rsidP="00B07995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 w:rsidR="00B07995" w:rsidRPr="000D68EB" w:rsidRDefault="00B07995" w:rsidP="00B07995">
            <w:pPr>
              <w:widowControl w:val="0"/>
              <w:ind w:leftChars="30" w:left="31680" w:right="170" w:firstLine="3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B07995">
        <w:trPr>
          <w:trHeight w:val="20"/>
        </w:trPr>
        <w:tc>
          <w:tcPr>
            <w:tcW w:w="9498" w:type="dxa"/>
            <w:gridSpan w:val="2"/>
          </w:tcPr>
          <w:p w:rsidR="00B07995" w:rsidRPr="000D68EB" w:rsidRDefault="00B07995" w:rsidP="00B07995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 w:rsidR="00B07995">
        <w:trPr>
          <w:trHeight w:val="20"/>
        </w:trPr>
        <w:tc>
          <w:tcPr>
            <w:tcW w:w="9498" w:type="dxa"/>
            <w:gridSpan w:val="2"/>
          </w:tcPr>
          <w:p w:rsidR="00B07995" w:rsidRPr="000D68EB" w:rsidRDefault="00B07995" w:rsidP="00B07995">
            <w:pPr>
              <w:ind w:leftChars="30" w:left="31680"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8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 w:rsidR="00B07995" w:rsidRDefault="00B0799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7995" w:rsidRDefault="00B07995"/>
    <w:sectPr w:rsidR="00B07995" w:rsidSect="006E462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95" w:rsidRDefault="00B07995">
      <w:r>
        <w:separator/>
      </w:r>
    </w:p>
  </w:endnote>
  <w:endnote w:type="continuationSeparator" w:id="0">
    <w:p w:rsidR="00B07995" w:rsidRDefault="00B0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Gothic">
    <w:altName w:val="??-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95" w:rsidRDefault="00B07995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95" w:rsidRDefault="00B07995">
      <w:r>
        <w:separator/>
      </w:r>
    </w:p>
  </w:footnote>
  <w:footnote w:type="continuationSeparator" w:id="0">
    <w:p w:rsidR="00B07995" w:rsidRDefault="00B0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95" w:rsidRDefault="00B07995" w:rsidP="00BA7BAE">
    <w:pPr>
      <w:ind w:leftChars="500" w:left="31680"/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alt="Зображення, що містить емблема, логотип, Торгова марка, символАвтоматично згенерований опис" style="position:absolute;left:0;text-align:left;margin-left:-3.55pt;margin-top:-20.45pt;width:53.3pt;height:43.2pt;z-index:251660288;visibility:visible">
          <v:imagedata r:id="rId1" o:title="" croptop="6321f" cropbottom="5665f"/>
          <w10:wrap type="square"/>
        </v:shape>
      </w:pict>
    </w: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  <w:p w:rsidR="00B07995" w:rsidRDefault="00B07995">
    <w:pPr>
      <w:tabs>
        <w:tab w:val="center" w:pos="4677"/>
        <w:tab w:val="right" w:pos="9355"/>
      </w:tabs>
      <w:ind w:right="36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8C6"/>
    <w:rsid w:val="00067BAC"/>
    <w:rsid w:val="000772A1"/>
    <w:rsid w:val="000B2C94"/>
    <w:rsid w:val="000D68EB"/>
    <w:rsid w:val="00182EB3"/>
    <w:rsid w:val="00196D48"/>
    <w:rsid w:val="001C013F"/>
    <w:rsid w:val="00204F36"/>
    <w:rsid w:val="00270B5B"/>
    <w:rsid w:val="00271CD2"/>
    <w:rsid w:val="00282DAA"/>
    <w:rsid w:val="00283EA9"/>
    <w:rsid w:val="002908AA"/>
    <w:rsid w:val="002F01ED"/>
    <w:rsid w:val="00345242"/>
    <w:rsid w:val="00353201"/>
    <w:rsid w:val="00390D03"/>
    <w:rsid w:val="00396167"/>
    <w:rsid w:val="003B6C2F"/>
    <w:rsid w:val="003C40F6"/>
    <w:rsid w:val="0052557E"/>
    <w:rsid w:val="00553BF1"/>
    <w:rsid w:val="00564BA7"/>
    <w:rsid w:val="00604CAC"/>
    <w:rsid w:val="00616317"/>
    <w:rsid w:val="006E462C"/>
    <w:rsid w:val="0071226F"/>
    <w:rsid w:val="00735764"/>
    <w:rsid w:val="00796CCE"/>
    <w:rsid w:val="008A4971"/>
    <w:rsid w:val="008F34AA"/>
    <w:rsid w:val="00923066"/>
    <w:rsid w:val="00944BCE"/>
    <w:rsid w:val="0096038C"/>
    <w:rsid w:val="00973136"/>
    <w:rsid w:val="00973F98"/>
    <w:rsid w:val="009B12EC"/>
    <w:rsid w:val="00A52EFF"/>
    <w:rsid w:val="00A73F94"/>
    <w:rsid w:val="00AF6030"/>
    <w:rsid w:val="00B07995"/>
    <w:rsid w:val="00B378C6"/>
    <w:rsid w:val="00B5209B"/>
    <w:rsid w:val="00BA7BAE"/>
    <w:rsid w:val="00C92C7B"/>
    <w:rsid w:val="00CA56B7"/>
    <w:rsid w:val="00CE3A78"/>
    <w:rsid w:val="00D32693"/>
    <w:rsid w:val="00D76868"/>
    <w:rsid w:val="00DA3E09"/>
    <w:rsid w:val="00DF71E1"/>
    <w:rsid w:val="00E7725A"/>
    <w:rsid w:val="00EE4810"/>
    <w:rsid w:val="00EF4952"/>
    <w:rsid w:val="00F13894"/>
    <w:rsid w:val="00F65968"/>
    <w:rsid w:val="00F9625F"/>
    <w:rsid w:val="00FD4739"/>
    <w:rsid w:val="6F9BC385"/>
    <w:rsid w:val="7BF9A959"/>
    <w:rsid w:val="7BFF9AC6"/>
    <w:rsid w:val="7F7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462C"/>
    <w:rPr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62C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62C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462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462C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462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462C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62C"/>
    <w:rPr>
      <w:rFonts w:ascii="Cambria" w:hAnsi="Cambria" w:cs="Cambria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462C"/>
    <w:rPr>
      <w:rFonts w:ascii="Cambria" w:hAnsi="Cambria" w:cs="Cambria"/>
      <w:b/>
      <w:bCs/>
      <w:i/>
      <w:iCs/>
      <w:sz w:val="28"/>
      <w:szCs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6E4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62C"/>
    <w:rPr>
      <w:rFonts w:ascii="Segoe UI" w:hAnsi="Segoe UI" w:cs="Segoe UI"/>
      <w:sz w:val="18"/>
      <w:szCs w:val="18"/>
      <w:lang w:eastAsia="uk-UA"/>
    </w:rPr>
  </w:style>
  <w:style w:type="paragraph" w:styleId="BodyText">
    <w:name w:val="Body Text"/>
    <w:basedOn w:val="Normal"/>
    <w:link w:val="BodyTextChar"/>
    <w:uiPriority w:val="99"/>
    <w:rsid w:val="006E462C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462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6E46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E462C"/>
    <w:rPr>
      <w:rFonts w:ascii="Calibri" w:hAnsi="Calibri" w:cs="Calibri"/>
      <w:sz w:val="16"/>
      <w:szCs w:val="16"/>
      <w:lang w:val="uk-UA" w:eastAsia="uk-UA"/>
    </w:rPr>
  </w:style>
  <w:style w:type="paragraph" w:styleId="BodyTextIndent">
    <w:name w:val="Body Text Indent"/>
    <w:basedOn w:val="Normal"/>
    <w:link w:val="BodyTextIndentChar"/>
    <w:uiPriority w:val="99"/>
    <w:rsid w:val="006E46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462C"/>
    <w:rPr>
      <w:rFonts w:ascii="Calibri" w:hAnsi="Calibri" w:cs="Calibri"/>
      <w:lang w:val="uk-UA" w:eastAsia="uk-UA"/>
    </w:rPr>
  </w:style>
  <w:style w:type="paragraph" w:styleId="BodyTextIndent2">
    <w:name w:val="Body Text Indent 2"/>
    <w:basedOn w:val="Normal"/>
    <w:link w:val="BodyTextIndent2Char"/>
    <w:uiPriority w:val="99"/>
    <w:rsid w:val="006E46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E462C"/>
    <w:rPr>
      <w:rFonts w:ascii="Calibri" w:hAnsi="Calibri" w:cs="Calibri"/>
      <w:lang w:val="uk-UA" w:eastAsia="uk-UA"/>
    </w:rPr>
  </w:style>
  <w:style w:type="paragraph" w:styleId="BodyTextIndent3">
    <w:name w:val="Body Text Indent 3"/>
    <w:basedOn w:val="Normal"/>
    <w:link w:val="BodyTextIndent3Char"/>
    <w:uiPriority w:val="99"/>
    <w:rsid w:val="006E462C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E462C"/>
    <w:rPr>
      <w:rFonts w:ascii="Calibri" w:hAnsi="Calibri" w:cs="Calibri"/>
      <w:sz w:val="16"/>
      <w:szCs w:val="16"/>
      <w:lang w:val="uk-UA" w:eastAsia="en-US"/>
    </w:rPr>
  </w:style>
  <w:style w:type="character" w:styleId="FollowedHyperlink">
    <w:name w:val="FollowedHyperlink"/>
    <w:basedOn w:val="DefaultParagraphFont"/>
    <w:uiPriority w:val="99"/>
    <w:rsid w:val="006E462C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rsid w:val="006E46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6E46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uk-UA" w:eastAsia="uk-UA"/>
    </w:rPr>
  </w:style>
  <w:style w:type="character" w:styleId="Hyperlink">
    <w:name w:val="Hyperlink"/>
    <w:basedOn w:val="DefaultParagraphFont"/>
    <w:uiPriority w:val="99"/>
    <w:rsid w:val="006E462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E462C"/>
  </w:style>
  <w:style w:type="character" w:styleId="Strong">
    <w:name w:val="Strong"/>
    <w:basedOn w:val="DefaultParagraphFont"/>
    <w:uiPriority w:val="99"/>
    <w:qFormat/>
    <w:rsid w:val="006E462C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E462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uk-UA" w:eastAsia="uk-UA"/>
    </w:rPr>
  </w:style>
  <w:style w:type="paragraph" w:styleId="Title">
    <w:name w:val="Title"/>
    <w:basedOn w:val="Normal"/>
    <w:next w:val="Normal"/>
    <w:link w:val="TitleChar"/>
    <w:uiPriority w:val="99"/>
    <w:qFormat/>
    <w:rsid w:val="006E462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table" w:customStyle="1" w:styleId="TableNormal1">
    <w:name w:val="Table Normal1"/>
    <w:uiPriority w:val="99"/>
    <w:rsid w:val="006E462C"/>
    <w:rPr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Normal"/>
    <w:uiPriority w:val="99"/>
    <w:rsid w:val="006E462C"/>
    <w:pPr>
      <w:widowControl w:val="0"/>
      <w:autoSpaceDE w:val="0"/>
      <w:autoSpaceDN w:val="0"/>
      <w:ind w:left="962" w:hanging="360"/>
    </w:pPr>
    <w:rPr>
      <w:sz w:val="22"/>
      <w:szCs w:val="22"/>
      <w:lang w:val="en-US" w:eastAsia="en-US"/>
    </w:rPr>
  </w:style>
  <w:style w:type="character" w:customStyle="1" w:styleId="a">
    <w:name w:val="Основний текст_"/>
    <w:link w:val="10"/>
    <w:uiPriority w:val="99"/>
    <w:locked/>
    <w:rsid w:val="006E462C"/>
    <w:rPr>
      <w:sz w:val="27"/>
      <w:szCs w:val="27"/>
      <w:shd w:val="clear" w:color="auto" w:fill="FFFFFF"/>
    </w:rPr>
  </w:style>
  <w:style w:type="paragraph" w:customStyle="1" w:styleId="10">
    <w:name w:val="Основний текст1"/>
    <w:basedOn w:val="Normal"/>
    <w:link w:val="a"/>
    <w:uiPriority w:val="99"/>
    <w:rsid w:val="006E462C"/>
    <w:pPr>
      <w:shd w:val="clear" w:color="auto" w:fill="FFFFFF"/>
      <w:spacing w:line="322" w:lineRule="exact"/>
    </w:pPr>
    <w:rPr>
      <w:sz w:val="27"/>
      <w:szCs w:val="27"/>
      <w:shd w:val="clear" w:color="auto" w:fill="FFFFFF"/>
      <w:lang w:val="ru-RU" w:eastAsia="ru-RU"/>
    </w:rPr>
  </w:style>
  <w:style w:type="paragraph" w:customStyle="1" w:styleId="TableParagraph">
    <w:name w:val="Table Paragraph"/>
    <w:basedOn w:val="Normal"/>
    <w:uiPriority w:val="99"/>
    <w:rsid w:val="006E462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6E462C"/>
    <w:pPr>
      <w:widowControl w:val="0"/>
      <w:autoSpaceDE w:val="0"/>
      <w:autoSpaceDN w:val="0"/>
      <w:ind w:left="962" w:hanging="360"/>
    </w:pPr>
    <w:rPr>
      <w:sz w:val="22"/>
      <w:szCs w:val="22"/>
      <w:lang w:val="en-US" w:eastAsia="en-US"/>
    </w:rPr>
  </w:style>
  <w:style w:type="character" w:customStyle="1" w:styleId="fontstyle01">
    <w:name w:val="fontstyle01"/>
    <w:uiPriority w:val="99"/>
    <w:rsid w:val="006E462C"/>
    <w:rPr>
      <w:rFonts w:ascii="CenturyGothic" w:hAnsi="CenturyGothic" w:cs="CenturyGothic"/>
      <w:color w:val="auto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6E462C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E462C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val="ru-RU" w:eastAsia="ru-RU"/>
    </w:rPr>
  </w:style>
  <w:style w:type="character" w:customStyle="1" w:styleId="a0">
    <w:name w:val="Основной текст_"/>
    <w:link w:val="21"/>
    <w:uiPriority w:val="99"/>
    <w:locked/>
    <w:rsid w:val="006E462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Normal"/>
    <w:link w:val="a0"/>
    <w:uiPriority w:val="99"/>
    <w:rsid w:val="006E462C"/>
    <w:pPr>
      <w:widowControl w:val="0"/>
      <w:shd w:val="clear" w:color="auto" w:fill="FFFFFF"/>
      <w:spacing w:before="60" w:after="60" w:line="240" w:lineRule="atLeast"/>
      <w:ind w:hanging="280"/>
      <w:jc w:val="both"/>
    </w:pPr>
    <w:rPr>
      <w:sz w:val="27"/>
      <w:szCs w:val="27"/>
      <w:lang w:val="ru-RU" w:eastAsia="ru-RU"/>
    </w:rPr>
  </w:style>
  <w:style w:type="character" w:customStyle="1" w:styleId="a1">
    <w:name w:val="Основной текст + Полужирный"/>
    <w:uiPriority w:val="99"/>
    <w:rsid w:val="006E462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1">
    <w:name w:val="Основной текст1"/>
    <w:uiPriority w:val="99"/>
    <w:rsid w:val="006E462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8">
    <w:name w:val="Основной текст (8)_"/>
    <w:link w:val="80"/>
    <w:uiPriority w:val="99"/>
    <w:locked/>
    <w:rsid w:val="006E462C"/>
    <w:rPr>
      <w:b/>
      <w:bCs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6E462C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7"/>
      <w:szCs w:val="27"/>
      <w:lang w:val="ru-RU" w:eastAsia="ru-RU"/>
    </w:rPr>
  </w:style>
  <w:style w:type="character" w:customStyle="1" w:styleId="12">
    <w:name w:val="Незакрита згадка1"/>
    <w:basedOn w:val="DefaultParagraphFont"/>
    <w:uiPriority w:val="99"/>
    <w:semiHidden/>
    <w:rsid w:val="006E462C"/>
    <w:rPr>
      <w:color w:val="auto"/>
      <w:shd w:val="clear" w:color="auto" w:fill="auto"/>
    </w:rPr>
  </w:style>
  <w:style w:type="table" w:customStyle="1" w:styleId="Style45">
    <w:name w:val="_Style 45"/>
    <w:basedOn w:val="TableNormal1"/>
    <w:uiPriority w:val="99"/>
    <w:rsid w:val="006E46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klad.hneu.edu.ua/schedule/schedule?employee=432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klad.hneu.edu.ua/schedule/schedule?employee=4326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574</Words>
  <Characters>3277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7</cp:revision>
  <dcterms:created xsi:type="dcterms:W3CDTF">2025-04-07T13:50:00Z</dcterms:created>
  <dcterms:modified xsi:type="dcterms:W3CDTF">2025-04-08T18:00:00Z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